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5A" w:rsidRDefault="00DF385A" w:rsidP="00574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C00000"/>
          <w:sz w:val="44"/>
          <w:szCs w:val="44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C00000"/>
          <w:sz w:val="44"/>
          <w:szCs w:val="44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C00000"/>
          <w:sz w:val="44"/>
          <w:szCs w:val="44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C00000"/>
          <w:sz w:val="44"/>
          <w:szCs w:val="44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C00000"/>
          <w:sz w:val="44"/>
          <w:szCs w:val="44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C00000"/>
          <w:sz w:val="44"/>
          <w:szCs w:val="44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C00000"/>
          <w:sz w:val="44"/>
          <w:szCs w:val="44"/>
        </w:rPr>
      </w:pPr>
      <w:r w:rsidRPr="00A00520">
        <w:rPr>
          <w:rFonts w:ascii="Times New Roman" w:hAnsi="Times New Roman"/>
          <w:i/>
          <w:color w:val="C00000"/>
          <w:sz w:val="44"/>
          <w:szCs w:val="44"/>
        </w:rPr>
        <w:t xml:space="preserve">Консультация для родителей </w:t>
      </w: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C00000"/>
          <w:sz w:val="44"/>
          <w:szCs w:val="44"/>
        </w:rPr>
      </w:pPr>
      <w:r w:rsidRPr="00A00520">
        <w:rPr>
          <w:rFonts w:ascii="Times New Roman" w:hAnsi="Times New Roman"/>
          <w:i/>
          <w:color w:val="C00000"/>
          <w:sz w:val="44"/>
          <w:szCs w:val="44"/>
        </w:rPr>
        <w:t>«</w:t>
      </w:r>
      <w:r>
        <w:rPr>
          <w:rFonts w:ascii="Times New Roman" w:hAnsi="Times New Roman"/>
          <w:i/>
          <w:color w:val="C00000"/>
          <w:sz w:val="44"/>
          <w:szCs w:val="44"/>
        </w:rPr>
        <w:t xml:space="preserve"> Домашняя игротека</w:t>
      </w:r>
      <w:r w:rsidRPr="00A00520">
        <w:rPr>
          <w:rFonts w:ascii="Times New Roman" w:hAnsi="Times New Roman"/>
          <w:i/>
          <w:color w:val="C00000"/>
          <w:sz w:val="44"/>
          <w:szCs w:val="44"/>
        </w:rPr>
        <w:t xml:space="preserve">. </w:t>
      </w: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C00000"/>
          <w:sz w:val="44"/>
          <w:szCs w:val="44"/>
        </w:rPr>
      </w:pPr>
      <w:r w:rsidRPr="00A00520">
        <w:rPr>
          <w:rFonts w:ascii="Times New Roman" w:hAnsi="Times New Roman"/>
          <w:i/>
          <w:color w:val="C00000"/>
          <w:sz w:val="44"/>
          <w:szCs w:val="44"/>
        </w:rPr>
        <w:t>Знакомим детей с цветом».</w:t>
      </w: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00520">
        <w:rPr>
          <w:rFonts w:ascii="Times New Roman" w:hAnsi="Times New Roman"/>
          <w:i/>
          <w:color w:val="000000"/>
          <w:sz w:val="28"/>
          <w:szCs w:val="28"/>
        </w:rPr>
        <w:t>Младшая разновозрастная группа.</w:t>
      </w: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DF385A" w:rsidRDefault="00DF385A" w:rsidP="00A00E45">
      <w:pPr>
        <w:pStyle w:val="ListParagraph"/>
        <w:spacing w:line="240" w:lineRule="auto"/>
        <w:ind w:left="0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</w:p>
    <w:p w:rsidR="00DF385A" w:rsidRDefault="00DF385A" w:rsidP="00A00E45">
      <w:pPr>
        <w:pStyle w:val="ListParagraph"/>
        <w:spacing w:line="240" w:lineRule="auto"/>
        <w:ind w:left="0"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385A" w:rsidRPr="00A00520" w:rsidRDefault="00DF385A" w:rsidP="00A00E45">
      <w:pPr>
        <w:pStyle w:val="ListParagraph"/>
        <w:spacing w:line="240" w:lineRule="auto"/>
        <w:ind w:left="0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Подготовила: Брызгалина Е.В.-                                                                                    воспитатель 1 кв. категории.</w:t>
      </w:r>
    </w:p>
    <w:p w:rsidR="00DF385A" w:rsidRDefault="00DF385A" w:rsidP="005748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385A" w:rsidRDefault="00DF385A" w:rsidP="005748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385A" w:rsidRDefault="00DF385A" w:rsidP="0057483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Родителей часто интересует вопрос: как познакомить ребенка с цветом. Взрослым надо знать, что малышу всегда легче строить умозаключения на основе собственного опыта.</w:t>
      </w:r>
    </w:p>
    <w:p w:rsidR="00DF385A" w:rsidRPr="007D758E" w:rsidRDefault="00DF385A" w:rsidP="0057483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758E">
        <w:rPr>
          <w:rFonts w:ascii="Times New Roman" w:hAnsi="Times New Roman"/>
          <w:b/>
          <w:sz w:val="28"/>
          <w:szCs w:val="28"/>
        </w:rPr>
        <w:t>Рекомендации для родителей:</w:t>
      </w:r>
    </w:p>
    <w:p w:rsidR="00DF385A" w:rsidRDefault="00DF385A" w:rsidP="005748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этапе обучения производится сличение цветов: «Найди такую же, одинаковую». Играя, Вы все- таки называете цвет, но и ребенок еще реагирует на зрительное соотнесение предметов.</w:t>
      </w:r>
    </w:p>
    <w:p w:rsidR="00DF385A" w:rsidRDefault="00DF385A" w:rsidP="005748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того, как ребенок научился сличать цвета, будем учить ребенка находить цвет по слову, определяющему цвет («Покажи красную бабочку»).</w:t>
      </w:r>
    </w:p>
    <w:p w:rsidR="00DF385A" w:rsidRDefault="00DF385A" w:rsidP="0057483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третьем этапе можно задавать ребенку вопросы, в ответах на которые ребенку надо будет называть цвет, определяющий предмет: «Какого цвета мы подберем ключик? А эта машинка какого цвета?»                                                                                                                                                    </w:t>
      </w:r>
    </w:p>
    <w:p w:rsidR="00DF385A" w:rsidRDefault="00DF385A" w:rsidP="007D758E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Считается, что ребенок к трем годам должен знать 3-4 цвета.                                                                                                               </w:t>
      </w:r>
      <w:r w:rsidRPr="007D758E">
        <w:rPr>
          <w:rFonts w:ascii="Times New Roman" w:hAnsi="Times New Roman"/>
          <w:i/>
          <w:sz w:val="28"/>
          <w:szCs w:val="28"/>
        </w:rPr>
        <w:t>Предлагаю вашему вниманию игры, которые помогают познакомить детей с цветом.</w:t>
      </w:r>
    </w:p>
    <w:p w:rsidR="00DF385A" w:rsidRDefault="00DF385A" w:rsidP="007D758E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</w:rPr>
      </w:pPr>
      <w:r w:rsidRPr="00A54EFB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i/>
          <w:sz w:val="28"/>
          <w:szCs w:val="28"/>
        </w:rPr>
        <w:t xml:space="preserve"> формирование цветовосприятия  и цветоразличения  у детей раннего  дошкольного возраста.                                                                                                                                                 </w:t>
      </w:r>
      <w:r w:rsidRPr="00A54EFB">
        <w:rPr>
          <w:rFonts w:ascii="Times New Roman" w:hAnsi="Times New Roman"/>
          <w:b/>
          <w:i/>
          <w:sz w:val="28"/>
          <w:szCs w:val="28"/>
        </w:rPr>
        <w:t>Задачи:</w:t>
      </w:r>
      <w:r>
        <w:rPr>
          <w:rFonts w:ascii="Times New Roman" w:hAnsi="Times New Roman"/>
          <w:i/>
          <w:sz w:val="28"/>
          <w:szCs w:val="28"/>
        </w:rPr>
        <w:t xml:space="preserve"> учить детей различать основные цвета, развивать внимание, логическое мышление, память, мелкую моторику.</w:t>
      </w:r>
    </w:p>
    <w:p w:rsidR="00DF385A" w:rsidRPr="00A54EFB" w:rsidRDefault="00DF385A" w:rsidP="007D758E">
      <w:pPr>
        <w:pStyle w:val="ListParagraph"/>
        <w:spacing w:line="240" w:lineRule="auto"/>
        <w:ind w:left="0" w:firstLine="720"/>
        <w:rPr>
          <w:rFonts w:ascii="Times New Roman" w:hAnsi="Times New Roman"/>
          <w:b/>
          <w:i/>
          <w:sz w:val="28"/>
          <w:szCs w:val="28"/>
        </w:rPr>
      </w:pPr>
      <w:r w:rsidRPr="00A54EFB">
        <w:rPr>
          <w:rFonts w:ascii="Times New Roman" w:hAnsi="Times New Roman"/>
          <w:b/>
          <w:i/>
          <w:sz w:val="28"/>
          <w:szCs w:val="28"/>
        </w:rPr>
        <w:t>Дидактическая игра «Спрячь мышку»</w:t>
      </w:r>
    </w:p>
    <w:p w:rsidR="00DF385A" w:rsidRDefault="00DF385A" w:rsidP="007D758E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 цветного картона надо вырезать несколько домиков, из белой бумаги вырезать полуовал ( это будет вход в домик), наклеить его на домик, нарисовать мышку. Так же вырезать цветные полуовалы, для того чтобы закрыть вход в домик.</w:t>
      </w:r>
    </w:p>
    <w:p w:rsidR="00DF385A" w:rsidRDefault="00DF385A" w:rsidP="007D758E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  <w:u w:val="single"/>
        </w:rPr>
      </w:pPr>
      <w:r w:rsidRPr="00A54EFB">
        <w:rPr>
          <w:rFonts w:ascii="Times New Roman" w:hAnsi="Times New Roman"/>
          <w:i/>
          <w:sz w:val="28"/>
          <w:szCs w:val="28"/>
          <w:u w:val="single"/>
        </w:rPr>
        <w:t>Игровое задание: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A54EFB">
        <w:rPr>
          <w:rFonts w:ascii="Times New Roman" w:hAnsi="Times New Roman"/>
          <w:i/>
          <w:sz w:val="28"/>
          <w:szCs w:val="28"/>
        </w:rPr>
        <w:t>ребенку необходимо спрятать мышку от кошки, закрыв вход полуовалом такого же цвета, что и домик.</w:t>
      </w:r>
    </w:p>
    <w:p w:rsidR="00DF385A" w:rsidRDefault="00DF385A" w:rsidP="007D758E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  <w:u w:val="single"/>
        </w:rPr>
      </w:pPr>
    </w:p>
    <w:p w:rsidR="00DF385A" w:rsidRDefault="00DF385A" w:rsidP="00A54EFB">
      <w:pPr>
        <w:pStyle w:val="ListParagraph"/>
        <w:spacing w:line="240" w:lineRule="auto"/>
        <w:ind w:left="0" w:firstLine="720"/>
        <w:rPr>
          <w:rFonts w:ascii="Times New Roman" w:hAnsi="Times New Roman"/>
          <w:b/>
          <w:i/>
          <w:sz w:val="28"/>
          <w:szCs w:val="28"/>
        </w:rPr>
      </w:pPr>
      <w:r w:rsidRPr="00A54EFB">
        <w:rPr>
          <w:rFonts w:ascii="Times New Roman" w:hAnsi="Times New Roman"/>
          <w:b/>
          <w:i/>
          <w:sz w:val="28"/>
          <w:szCs w:val="28"/>
        </w:rPr>
        <w:t>Дидактическая игра «</w:t>
      </w:r>
      <w:r>
        <w:rPr>
          <w:rFonts w:ascii="Times New Roman" w:hAnsi="Times New Roman"/>
          <w:b/>
          <w:i/>
          <w:sz w:val="28"/>
          <w:szCs w:val="28"/>
        </w:rPr>
        <w:t>Собери капельки</w:t>
      </w:r>
      <w:r w:rsidRPr="00A54EFB">
        <w:rPr>
          <w:rFonts w:ascii="Times New Roman" w:hAnsi="Times New Roman"/>
          <w:b/>
          <w:i/>
          <w:sz w:val="28"/>
          <w:szCs w:val="28"/>
        </w:rPr>
        <w:t>»</w:t>
      </w:r>
    </w:p>
    <w:p w:rsidR="00DF385A" w:rsidRDefault="00DF385A" w:rsidP="00A54EFB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</w:rPr>
      </w:pPr>
      <w:r w:rsidRPr="00A54EFB">
        <w:rPr>
          <w:rFonts w:ascii="Times New Roman" w:hAnsi="Times New Roman"/>
          <w:i/>
          <w:sz w:val="28"/>
          <w:szCs w:val="28"/>
        </w:rPr>
        <w:t>Для этой игры надо вырезать из картона разноцветные капельки и контуры стаканчиков</w:t>
      </w:r>
      <w:r>
        <w:rPr>
          <w:rFonts w:ascii="Times New Roman" w:hAnsi="Times New Roman"/>
          <w:i/>
          <w:sz w:val="28"/>
          <w:szCs w:val="28"/>
        </w:rPr>
        <w:t>. Можно использовать разноцветные одноразовые стаканчики соответствующего капелькам цвета.</w:t>
      </w:r>
    </w:p>
    <w:p w:rsidR="00DF385A" w:rsidRDefault="00DF385A" w:rsidP="00A54EFB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</w:rPr>
      </w:pPr>
      <w:r w:rsidRPr="00A54EFB">
        <w:rPr>
          <w:rFonts w:ascii="Times New Roman" w:hAnsi="Times New Roman"/>
          <w:i/>
          <w:sz w:val="28"/>
          <w:szCs w:val="28"/>
          <w:u w:val="single"/>
        </w:rPr>
        <w:t>Игровое задание: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A54EFB">
        <w:rPr>
          <w:rFonts w:ascii="Times New Roman" w:hAnsi="Times New Roman"/>
          <w:i/>
          <w:sz w:val="28"/>
          <w:szCs w:val="28"/>
        </w:rPr>
        <w:t>ребенку</w:t>
      </w:r>
      <w:r>
        <w:rPr>
          <w:rFonts w:ascii="Times New Roman" w:hAnsi="Times New Roman"/>
          <w:i/>
          <w:sz w:val="28"/>
          <w:szCs w:val="28"/>
        </w:rPr>
        <w:t xml:space="preserve"> предлагается собрать капельки в стаканчик такого же цвета</w:t>
      </w:r>
    </w:p>
    <w:p w:rsidR="00DF385A" w:rsidRPr="00A54EFB" w:rsidRDefault="00DF385A" w:rsidP="00A54EFB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</w:rPr>
      </w:pPr>
    </w:p>
    <w:p w:rsidR="00DF385A" w:rsidRDefault="00DF385A" w:rsidP="007D758E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  <w:u w:val="single"/>
        </w:rPr>
      </w:pPr>
      <w:r w:rsidRPr="008F2E54">
        <w:rPr>
          <w:rFonts w:ascii="Times New Roman" w:hAnsi="Times New Roman"/>
          <w:i/>
          <w:noProof/>
          <w:sz w:val="28"/>
          <w:szCs w:val="28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5.75pt;height:237pt;visibility:visible">
            <v:imagedata r:id="rId7" o:title=""/>
          </v:shape>
        </w:pict>
      </w:r>
    </w:p>
    <w:p w:rsidR="00DF385A" w:rsidRDefault="00DF385A" w:rsidP="007D758E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  <w:u w:val="single"/>
        </w:rPr>
      </w:pPr>
    </w:p>
    <w:p w:rsidR="00DF385A" w:rsidRDefault="00DF385A" w:rsidP="007D758E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  <w:u w:val="single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rPr>
          <w:rFonts w:ascii="Times New Roman" w:hAnsi="Times New Roman"/>
          <w:b/>
          <w:i/>
          <w:sz w:val="28"/>
          <w:szCs w:val="28"/>
        </w:rPr>
      </w:pPr>
      <w:r w:rsidRPr="00A54EFB">
        <w:rPr>
          <w:rFonts w:ascii="Times New Roman" w:hAnsi="Times New Roman"/>
          <w:b/>
          <w:i/>
          <w:sz w:val="28"/>
          <w:szCs w:val="28"/>
        </w:rPr>
        <w:t>Дидактическая игра «</w:t>
      </w:r>
      <w:r>
        <w:rPr>
          <w:rFonts w:ascii="Times New Roman" w:hAnsi="Times New Roman"/>
          <w:b/>
          <w:i/>
          <w:sz w:val="28"/>
          <w:szCs w:val="28"/>
        </w:rPr>
        <w:t>Подбери ключик»</w:t>
      </w:r>
    </w:p>
    <w:p w:rsidR="00DF385A" w:rsidRDefault="00DF385A" w:rsidP="00821038">
      <w:pPr>
        <w:pStyle w:val="ListParagraph"/>
        <w:spacing w:line="240" w:lineRule="auto"/>
        <w:ind w:left="0" w:firstLine="720"/>
        <w:rPr>
          <w:rFonts w:ascii="Times New Roman" w:hAnsi="Times New Roman"/>
          <w:b/>
          <w:i/>
          <w:sz w:val="28"/>
          <w:szCs w:val="28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 картона  вырезаем</w:t>
      </w:r>
      <w:r w:rsidRPr="00A54E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54E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домики, к ним-  разноцветные ключи.</w:t>
      </w:r>
    </w:p>
    <w:p w:rsidR="00DF385A" w:rsidRDefault="00DF385A" w:rsidP="00821038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</w:rPr>
      </w:pPr>
      <w:r w:rsidRPr="00A54EFB">
        <w:rPr>
          <w:rFonts w:ascii="Times New Roman" w:hAnsi="Times New Roman"/>
          <w:i/>
          <w:sz w:val="28"/>
          <w:szCs w:val="28"/>
          <w:u w:val="single"/>
        </w:rPr>
        <w:t>Игровое задание: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ребенок должен подобрать ключ, соответствующий цвету домика.</w:t>
      </w:r>
    </w:p>
    <w:p w:rsidR="00DF385A" w:rsidRDefault="00DF385A" w:rsidP="007D758E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  <w:u w:val="single"/>
        </w:rPr>
      </w:pPr>
    </w:p>
    <w:p w:rsidR="00DF385A" w:rsidRDefault="00DF385A" w:rsidP="007D758E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  <w:u w:val="single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F2E54">
        <w:rPr>
          <w:rFonts w:ascii="Times New Roman" w:hAnsi="Times New Roman"/>
          <w:i/>
          <w:noProof/>
          <w:sz w:val="28"/>
          <w:szCs w:val="28"/>
          <w:u w:val="single"/>
          <w:lang w:eastAsia="ru-RU"/>
        </w:rPr>
        <w:pict>
          <v:shape id="Рисунок 2" o:spid="_x0000_i1026" type="#_x0000_t75" style="width:240.75pt;height:240.75pt;visibility:visible">
            <v:imagedata r:id="rId8" o:title=""/>
          </v:shape>
        </w:pict>
      </w: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  <w:u w:val="single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rPr>
          <w:rFonts w:ascii="Times New Roman" w:hAnsi="Times New Roman"/>
          <w:b/>
          <w:i/>
          <w:sz w:val="28"/>
          <w:szCs w:val="28"/>
        </w:rPr>
      </w:pPr>
      <w:r w:rsidRPr="00A54EFB">
        <w:rPr>
          <w:rFonts w:ascii="Times New Roman" w:hAnsi="Times New Roman"/>
          <w:b/>
          <w:i/>
          <w:sz w:val="28"/>
          <w:szCs w:val="28"/>
        </w:rPr>
        <w:t>Дидактическая игра «</w:t>
      </w:r>
      <w:r>
        <w:rPr>
          <w:rFonts w:ascii="Times New Roman" w:hAnsi="Times New Roman"/>
          <w:b/>
          <w:i/>
          <w:sz w:val="28"/>
          <w:szCs w:val="28"/>
        </w:rPr>
        <w:t>Цветные автомобили»</w:t>
      </w:r>
    </w:p>
    <w:p w:rsidR="00DF385A" w:rsidRDefault="00DF385A" w:rsidP="00821038">
      <w:pPr>
        <w:pStyle w:val="ListParagraph"/>
        <w:spacing w:line="240" w:lineRule="auto"/>
        <w:ind w:left="0" w:firstLine="720"/>
        <w:rPr>
          <w:rFonts w:ascii="Times New Roman" w:hAnsi="Times New Roman"/>
          <w:b/>
          <w:i/>
          <w:sz w:val="28"/>
          <w:szCs w:val="28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 цветного картона надо вырезать разноцветные грузовички. Так же вырезать различные предметы для перевозки (мячи, грибочки, кружочки, квадраты и т.п.).                                                                                                                                 </w:t>
      </w:r>
      <w:r w:rsidRPr="00A54EFB">
        <w:rPr>
          <w:rFonts w:ascii="Times New Roman" w:hAnsi="Times New Roman"/>
          <w:i/>
          <w:sz w:val="28"/>
          <w:szCs w:val="28"/>
          <w:u w:val="single"/>
        </w:rPr>
        <w:t>Игровое задание: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ребенка просят подобрать предметы такого же цвета, что и машина и перевезти их в магазин. По желанию можно сделать из цветного картона или кубиков магазин (домик), куда будут перевозиться  предметы. Должен подобрать ключ, соответствующий цвету домика.</w:t>
      </w:r>
    </w:p>
    <w:p w:rsidR="00DF385A" w:rsidRDefault="00DF385A" w:rsidP="00821038">
      <w:pPr>
        <w:pStyle w:val="ListParagraph"/>
        <w:spacing w:line="240" w:lineRule="auto"/>
        <w:ind w:left="0" w:firstLine="720"/>
        <w:rPr>
          <w:rFonts w:ascii="Times New Roman" w:hAnsi="Times New Roman"/>
          <w:i/>
          <w:sz w:val="28"/>
          <w:szCs w:val="28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F2E54">
        <w:rPr>
          <w:rFonts w:ascii="Times New Roman" w:hAnsi="Times New Roman"/>
          <w:i/>
          <w:noProof/>
          <w:sz w:val="28"/>
          <w:szCs w:val="28"/>
          <w:u w:val="single"/>
          <w:lang w:eastAsia="ru-RU"/>
        </w:rPr>
        <w:pict>
          <v:shape id="Рисунок 3" o:spid="_x0000_i1027" type="#_x0000_t75" style="width:255pt;height:297pt;visibility:visible">
            <v:imagedata r:id="rId9" o:title=""/>
          </v:shape>
        </w:pict>
      </w: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DF385A" w:rsidRDefault="00DF385A" w:rsidP="004F4297">
      <w:pPr>
        <w:pStyle w:val="ListParagraph"/>
        <w:spacing w:line="240" w:lineRule="auto"/>
        <w:ind w:left="0" w:firstLine="720"/>
        <w:rPr>
          <w:rFonts w:ascii="Times New Roman" w:hAnsi="Times New Roman"/>
          <w:b/>
          <w:i/>
          <w:sz w:val="28"/>
          <w:szCs w:val="28"/>
        </w:rPr>
      </w:pPr>
      <w:r w:rsidRPr="00A54EFB">
        <w:rPr>
          <w:rFonts w:ascii="Times New Roman" w:hAnsi="Times New Roman"/>
          <w:b/>
          <w:i/>
          <w:sz w:val="28"/>
          <w:szCs w:val="28"/>
        </w:rPr>
        <w:t>Дидактическая игра «</w:t>
      </w:r>
      <w:r>
        <w:rPr>
          <w:rFonts w:ascii="Times New Roman" w:hAnsi="Times New Roman"/>
          <w:b/>
          <w:i/>
          <w:sz w:val="28"/>
          <w:szCs w:val="28"/>
        </w:rPr>
        <w:t>Автобус»</w:t>
      </w:r>
    </w:p>
    <w:p w:rsidR="00DF385A" w:rsidRPr="004F4297" w:rsidRDefault="00DF385A" w:rsidP="004F4297">
      <w:pPr>
        <w:rPr>
          <w:rFonts w:ascii="Times New Roman" w:hAnsi="Times New Roman"/>
          <w:i/>
          <w:sz w:val="28"/>
          <w:szCs w:val="28"/>
        </w:rPr>
      </w:pPr>
      <w:r w:rsidRPr="004F4297">
        <w:rPr>
          <w:rFonts w:ascii="Times New Roman" w:hAnsi="Times New Roman"/>
          <w:b/>
          <w:i/>
          <w:sz w:val="28"/>
          <w:szCs w:val="28"/>
        </w:rPr>
        <w:t>Цели:</w:t>
      </w:r>
      <w:r w:rsidRPr="004F4297">
        <w:rPr>
          <w:rFonts w:ascii="Times New Roman" w:hAnsi="Times New Roman"/>
          <w:i/>
          <w:sz w:val="28"/>
          <w:szCs w:val="28"/>
        </w:rPr>
        <w:t xml:space="preserve"> учить различать предмет</w:t>
      </w:r>
      <w:r>
        <w:rPr>
          <w:rFonts w:ascii="Times New Roman" w:hAnsi="Times New Roman"/>
          <w:i/>
          <w:sz w:val="28"/>
          <w:szCs w:val="28"/>
        </w:rPr>
        <w:t xml:space="preserve">ы, круглой и квадратной формы; </w:t>
      </w:r>
      <w:r w:rsidRPr="004F4297">
        <w:rPr>
          <w:rFonts w:ascii="Times New Roman" w:hAnsi="Times New Roman"/>
          <w:i/>
          <w:sz w:val="28"/>
          <w:szCs w:val="28"/>
        </w:rPr>
        <w:t>ориентироваться на плоскости; учить совмещать формы с предметом, производить соотносящие действия (ориентир по цвету); развива</w:t>
      </w:r>
      <w:r>
        <w:rPr>
          <w:rFonts w:ascii="Times New Roman" w:hAnsi="Times New Roman"/>
          <w:i/>
          <w:sz w:val="28"/>
          <w:szCs w:val="28"/>
        </w:rPr>
        <w:t xml:space="preserve">ть мелкую моторику пальцев рук; </w:t>
      </w:r>
      <w:r w:rsidRPr="004F4297">
        <w:rPr>
          <w:rFonts w:ascii="Times New Roman" w:hAnsi="Times New Roman"/>
          <w:i/>
          <w:sz w:val="28"/>
          <w:szCs w:val="28"/>
        </w:rPr>
        <w:t>учить пониманию слов и словосочетаний: «автобус», «у автобуса колеса, окна»; пополнить словарь ребенка словами: «машина», «едет», «стоит».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4F4297">
        <w:rPr>
          <w:rFonts w:ascii="Times New Roman" w:hAnsi="Times New Roman"/>
          <w:b/>
          <w:i/>
          <w:sz w:val="28"/>
          <w:szCs w:val="28"/>
        </w:rPr>
        <w:t>Описание приготовления пособия:</w:t>
      </w:r>
      <w:r>
        <w:rPr>
          <w:rFonts w:ascii="Times New Roman" w:hAnsi="Times New Roman"/>
          <w:i/>
          <w:sz w:val="28"/>
          <w:szCs w:val="28"/>
        </w:rPr>
        <w:t xml:space="preserve"> и</w:t>
      </w:r>
      <w:r w:rsidRPr="004F4297">
        <w:rPr>
          <w:rFonts w:ascii="Times New Roman" w:hAnsi="Times New Roman"/>
          <w:i/>
          <w:sz w:val="28"/>
          <w:szCs w:val="28"/>
        </w:rPr>
        <w:t xml:space="preserve">з пластика вырезаем трафареты автобуса, без окон и колёс. Колёса и окна делаем соответствующей формой (круг, квадрат). Пособия обклеиваем самоклеющейся плёнкой  соответствующими цветами.  </w:t>
      </w:r>
    </w:p>
    <w:p w:rsidR="00DF385A" w:rsidRDefault="00DF385A" w:rsidP="004F4297">
      <w:pPr>
        <w:jc w:val="center"/>
      </w:pPr>
    </w:p>
    <w:p w:rsidR="00DF385A" w:rsidRDefault="00DF385A" w:rsidP="004F4297">
      <w:pPr>
        <w:jc w:val="center"/>
      </w:pPr>
      <w:r w:rsidRPr="0086002A">
        <w:rPr>
          <w:noProof/>
          <w:lang w:eastAsia="ru-RU"/>
        </w:rPr>
        <w:pict>
          <v:shape id="Рисунок 4" o:spid="_x0000_i1028" type="#_x0000_t75" alt="IMG_0272" style="width:360.75pt;height:215.25pt;visibility:visible">
            <v:imagedata r:id="rId10" o:title=""/>
          </v:shape>
        </w:pict>
      </w:r>
    </w:p>
    <w:p w:rsidR="00DF385A" w:rsidRDefault="00DF385A" w:rsidP="004F4297">
      <w:pPr>
        <w:jc w:val="center"/>
        <w:rPr>
          <w:b/>
          <w:i/>
          <w:color w:val="000080"/>
          <w:sz w:val="28"/>
          <w:u w:val="single"/>
        </w:rPr>
      </w:pPr>
    </w:p>
    <w:p w:rsidR="00DF385A" w:rsidRPr="00A00520" w:rsidRDefault="00DF385A" w:rsidP="004F4297">
      <w:pPr>
        <w:jc w:val="center"/>
        <w:rPr>
          <w:b/>
          <w:i/>
          <w:color w:val="000000"/>
          <w:sz w:val="28"/>
          <w:u w:val="single"/>
          <w:lang w:val="en-US"/>
        </w:rPr>
      </w:pPr>
      <w:r w:rsidRPr="00A00520">
        <w:rPr>
          <w:b/>
          <w:i/>
          <w:color w:val="000000"/>
          <w:sz w:val="28"/>
          <w:u w:val="single"/>
        </w:rPr>
        <w:t>Дидактическое пособие  «Волшебные прищепочки»</w:t>
      </w:r>
    </w:p>
    <w:p w:rsidR="00DF385A" w:rsidRDefault="00DF385A" w:rsidP="004F4297">
      <w:pPr>
        <w:jc w:val="center"/>
        <w:rPr>
          <w:b/>
          <w:i/>
          <w:sz w:val="28"/>
          <w:u w:val="single"/>
          <w:lang w:val="en-US"/>
        </w:rPr>
      </w:pPr>
    </w:p>
    <w:p w:rsidR="00DF385A" w:rsidRDefault="00DF385A" w:rsidP="004F4297">
      <w:pPr>
        <w:rPr>
          <w:b/>
          <w:i/>
          <w:sz w:val="28"/>
          <w:lang w:val="en-US"/>
        </w:rPr>
      </w:pPr>
      <w:r w:rsidRPr="008F2E54">
        <w:rPr>
          <w:b/>
          <w:i/>
          <w:noProof/>
          <w:sz w:val="28"/>
          <w:lang w:eastAsia="ru-RU"/>
        </w:rPr>
        <w:pict>
          <v:shape id="Рисунок 9" o:spid="_x0000_i1029" type="#_x0000_t75" alt="13" style="width:438.75pt;height:306pt;visibility:visible">
            <v:imagedata r:id="rId11" o:title=""/>
          </v:shape>
        </w:pict>
      </w:r>
    </w:p>
    <w:p w:rsidR="00DF385A" w:rsidRPr="004F4297" w:rsidRDefault="00DF385A" w:rsidP="004F4297">
      <w:pPr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F385A" w:rsidRPr="004F4297" w:rsidRDefault="00DF385A" w:rsidP="004F4297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F4297">
        <w:rPr>
          <w:rFonts w:ascii="Times New Roman" w:hAnsi="Times New Roman"/>
          <w:i/>
          <w:sz w:val="28"/>
          <w:szCs w:val="28"/>
        </w:rPr>
        <w:t>Чтобы прочно, легко и твердо удерживать карандаш (шариковую ручку) в руке, у ребенка должны быть развиты 3 пальца правой (левой) руки. Бельевая прищепка способствует формированию, а затем развитию движения сжимания и разжимания кончиков пальцев правой и левой руки. Чтобы игра была интересной для ребёнка, можно прикреплять прищепки по тематике (лучики к солнцу, иголки к ёжику, лепестки к цветку, ушки к голове зайчика…)</w:t>
      </w:r>
    </w:p>
    <w:p w:rsidR="00DF385A" w:rsidRPr="004F4297" w:rsidRDefault="00DF385A" w:rsidP="00A0052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F4297">
        <w:rPr>
          <w:rFonts w:ascii="Times New Roman" w:hAnsi="Times New Roman"/>
          <w:b/>
          <w:i/>
          <w:sz w:val="28"/>
          <w:szCs w:val="28"/>
        </w:rPr>
        <w:t>Описание приготовления пособия:</w:t>
      </w:r>
    </w:p>
    <w:p w:rsidR="00DF385A" w:rsidRPr="004F4297" w:rsidRDefault="00DF385A" w:rsidP="00A0052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297">
        <w:rPr>
          <w:rFonts w:ascii="Times New Roman" w:hAnsi="Times New Roman"/>
          <w:i/>
          <w:sz w:val="28"/>
          <w:szCs w:val="28"/>
        </w:rPr>
        <w:t>Распечатать крупные цветные сюжетные картинки, вырезать их без каких-нибудь элементов, приклеить на линолеум. На обратной стороне приклеить текст с заданием в стихотворной форме.</w:t>
      </w:r>
    </w:p>
    <w:p w:rsidR="00DF385A" w:rsidRPr="004F4297" w:rsidRDefault="00DF385A" w:rsidP="00A0052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297">
        <w:rPr>
          <w:rFonts w:ascii="Times New Roman" w:hAnsi="Times New Roman"/>
          <w:i/>
          <w:sz w:val="28"/>
          <w:szCs w:val="28"/>
        </w:rPr>
        <w:t>Когда дети научатся надевать и снимать прищепки, можно предложить им игры – задания.</w:t>
      </w:r>
    </w:p>
    <w:p w:rsidR="00DF385A" w:rsidRPr="00A00520" w:rsidRDefault="00DF385A" w:rsidP="00A0052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00520">
        <w:rPr>
          <w:rFonts w:ascii="Times New Roman" w:hAnsi="Times New Roman"/>
          <w:b/>
          <w:i/>
          <w:sz w:val="28"/>
          <w:szCs w:val="28"/>
        </w:rPr>
        <w:t>«Сделай дереву веточки»</w:t>
      </w:r>
    </w:p>
    <w:p w:rsidR="00DF385A" w:rsidRPr="004F4297" w:rsidRDefault="00DF385A" w:rsidP="00A0052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297">
        <w:rPr>
          <w:rFonts w:ascii="Times New Roman" w:hAnsi="Times New Roman"/>
          <w:i/>
          <w:sz w:val="28"/>
          <w:szCs w:val="28"/>
        </w:rPr>
        <w:t>Использование прищепок одного цвета</w:t>
      </w:r>
    </w:p>
    <w:p w:rsidR="00DF385A" w:rsidRPr="004F4297" w:rsidRDefault="00DF385A" w:rsidP="00A0052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297">
        <w:rPr>
          <w:rFonts w:ascii="Times New Roman" w:hAnsi="Times New Roman"/>
          <w:b/>
          <w:i/>
          <w:sz w:val="28"/>
          <w:szCs w:val="28"/>
        </w:rPr>
        <w:t>Цель:</w:t>
      </w:r>
      <w:r w:rsidRPr="004F4297">
        <w:rPr>
          <w:rFonts w:ascii="Times New Roman" w:hAnsi="Times New Roman"/>
          <w:i/>
          <w:sz w:val="28"/>
          <w:szCs w:val="28"/>
        </w:rPr>
        <w:t xml:space="preserve"> учить детей подбирать нужные прищепки одного цвета, развивать мелкую моторику рук, тактильные ощущения.</w:t>
      </w:r>
    </w:p>
    <w:p w:rsidR="00DF385A" w:rsidRPr="00A00520" w:rsidRDefault="00DF385A" w:rsidP="00A0052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00520">
        <w:rPr>
          <w:rFonts w:ascii="Times New Roman" w:hAnsi="Times New Roman"/>
          <w:b/>
          <w:i/>
          <w:sz w:val="28"/>
          <w:szCs w:val="28"/>
        </w:rPr>
        <w:t>«Сделай колючки ёжику»</w:t>
      </w:r>
    </w:p>
    <w:p w:rsidR="00DF385A" w:rsidRPr="004F4297" w:rsidRDefault="00DF385A" w:rsidP="00A0052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297">
        <w:rPr>
          <w:rFonts w:ascii="Times New Roman" w:hAnsi="Times New Roman"/>
          <w:i/>
          <w:sz w:val="28"/>
          <w:szCs w:val="28"/>
        </w:rPr>
        <w:t>Чередование прищепок по цвету</w:t>
      </w:r>
    </w:p>
    <w:p w:rsidR="00DF385A" w:rsidRPr="004F4297" w:rsidRDefault="00DF385A" w:rsidP="00A0052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297">
        <w:rPr>
          <w:rFonts w:ascii="Times New Roman" w:hAnsi="Times New Roman"/>
          <w:b/>
          <w:i/>
          <w:sz w:val="28"/>
          <w:szCs w:val="28"/>
        </w:rPr>
        <w:t>Цель:</w:t>
      </w:r>
      <w:r w:rsidRPr="004F4297">
        <w:rPr>
          <w:rFonts w:ascii="Times New Roman" w:hAnsi="Times New Roman"/>
          <w:i/>
          <w:sz w:val="28"/>
          <w:szCs w:val="28"/>
        </w:rPr>
        <w:t xml:space="preserve"> учить чередовать прищепки двух цветов; развивать мелкую моторику рук.</w:t>
      </w:r>
    </w:p>
    <w:p w:rsidR="00DF385A" w:rsidRPr="00A00520" w:rsidRDefault="00DF385A" w:rsidP="00A0052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00520">
        <w:rPr>
          <w:rFonts w:ascii="Times New Roman" w:hAnsi="Times New Roman"/>
          <w:b/>
          <w:i/>
          <w:sz w:val="28"/>
          <w:szCs w:val="28"/>
        </w:rPr>
        <w:t xml:space="preserve">«Сделай  лучики солнышку»                                                                                                                             </w:t>
      </w:r>
    </w:p>
    <w:p w:rsidR="00DF385A" w:rsidRPr="004F4297" w:rsidRDefault="00DF385A" w:rsidP="00A0052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297">
        <w:rPr>
          <w:rFonts w:ascii="Times New Roman" w:hAnsi="Times New Roman"/>
          <w:i/>
          <w:sz w:val="28"/>
          <w:szCs w:val="28"/>
        </w:rPr>
        <w:t>Проявление творчества</w:t>
      </w:r>
    </w:p>
    <w:p w:rsidR="00DF385A" w:rsidRPr="004F4297" w:rsidRDefault="00DF385A" w:rsidP="00A0052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F4297">
        <w:rPr>
          <w:rFonts w:ascii="Times New Roman" w:hAnsi="Times New Roman"/>
          <w:b/>
          <w:i/>
          <w:sz w:val="28"/>
          <w:szCs w:val="28"/>
        </w:rPr>
        <w:t>Цель:</w:t>
      </w:r>
      <w:r w:rsidRPr="004F4297">
        <w:rPr>
          <w:rFonts w:ascii="Times New Roman" w:hAnsi="Times New Roman"/>
          <w:i/>
          <w:sz w:val="28"/>
          <w:szCs w:val="28"/>
        </w:rPr>
        <w:t xml:space="preserve"> учить использовать цветовую гамму прищепок по выбору, развивать творческие способности, мелкую моторику рук. </w:t>
      </w:r>
    </w:p>
    <w:p w:rsidR="00DF385A" w:rsidRPr="00A00520" w:rsidRDefault="00DF385A" w:rsidP="00A00520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/>
          <w:i/>
          <w:sz w:val="28"/>
          <w:szCs w:val="28"/>
        </w:rPr>
      </w:pPr>
      <w:r w:rsidRPr="00A00520">
        <w:rPr>
          <w:rFonts w:ascii="Times New Roman" w:hAnsi="Times New Roman"/>
          <w:i/>
          <w:sz w:val="28"/>
          <w:szCs w:val="28"/>
        </w:rPr>
        <w:t>Существует еще много различных моментов, помогающих познакомить ребенка с цветом: во время совместных игр называйте не только предмет, с которым вы играете (например, мяч), но и цвет игрушки (это мяч красного цвета). Во время одевания ребенка, называйте цвет одежды: «это платье синего цвета, носочки желтого цвета».</w:t>
      </w: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FF0000"/>
          <w:sz w:val="32"/>
          <w:szCs w:val="32"/>
          <w:u w:val="single"/>
        </w:rPr>
      </w:pPr>
    </w:p>
    <w:p w:rsidR="00DF385A" w:rsidRPr="00A00520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FF0000"/>
          <w:sz w:val="32"/>
          <w:szCs w:val="32"/>
          <w:u w:val="single"/>
        </w:rPr>
      </w:pPr>
      <w:r w:rsidRPr="00A00520">
        <w:rPr>
          <w:rFonts w:ascii="Times New Roman" w:hAnsi="Times New Roman"/>
          <w:i/>
          <w:color w:val="FF0000"/>
          <w:sz w:val="32"/>
          <w:szCs w:val="32"/>
          <w:u w:val="single"/>
        </w:rPr>
        <w:t>Помните: занятия имеют наибольший эффект, если они проводятся в игровой форме и интересны ребенку.</w:t>
      </w: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FF0000"/>
          <w:sz w:val="32"/>
          <w:szCs w:val="32"/>
          <w:u w:val="single"/>
        </w:rPr>
      </w:pPr>
      <w:r w:rsidRPr="00A00520">
        <w:rPr>
          <w:rFonts w:ascii="Times New Roman" w:hAnsi="Times New Roman"/>
          <w:i/>
          <w:color w:val="FF0000"/>
          <w:sz w:val="32"/>
          <w:szCs w:val="32"/>
          <w:u w:val="single"/>
        </w:rPr>
        <w:t>Играйте с ребенком, дарите ему свою любовьи внимание, не упустите момент- ведь дети растут быстро!</w:t>
      </w: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FF0000"/>
          <w:sz w:val="32"/>
          <w:szCs w:val="32"/>
          <w:u w:val="single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FF0000"/>
          <w:sz w:val="32"/>
          <w:szCs w:val="32"/>
          <w:u w:val="single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FF0000"/>
          <w:sz w:val="32"/>
          <w:szCs w:val="32"/>
          <w:u w:val="single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FF0000"/>
          <w:sz w:val="32"/>
          <w:szCs w:val="32"/>
          <w:u w:val="single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FF0000"/>
          <w:sz w:val="32"/>
          <w:szCs w:val="32"/>
          <w:u w:val="single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FF0000"/>
          <w:sz w:val="32"/>
          <w:szCs w:val="32"/>
          <w:u w:val="single"/>
        </w:rPr>
      </w:pPr>
    </w:p>
    <w:p w:rsidR="00DF385A" w:rsidRDefault="00DF385A" w:rsidP="00821038">
      <w:pPr>
        <w:pStyle w:val="ListParagraph"/>
        <w:spacing w:line="240" w:lineRule="auto"/>
        <w:ind w:left="0" w:firstLine="720"/>
        <w:jc w:val="center"/>
        <w:rPr>
          <w:rFonts w:ascii="Times New Roman" w:hAnsi="Times New Roman"/>
          <w:i/>
          <w:color w:val="C00000"/>
          <w:sz w:val="44"/>
          <w:szCs w:val="44"/>
        </w:rPr>
      </w:pPr>
    </w:p>
    <w:sectPr w:rsidR="00DF385A" w:rsidSect="00A00520">
      <w:headerReference w:type="default" r:id="rId12"/>
      <w:footerReference w:type="default" r:id="rId13"/>
      <w:pgSz w:w="11906" w:h="16838"/>
      <w:pgMar w:top="823" w:right="850" w:bottom="1134" w:left="1701" w:header="709" w:footer="708" w:gutter="0"/>
      <w:pgBorders w:offsetFrom="page">
        <w:top w:val="dashDotStroked" w:sz="24" w:space="24" w:color="943634"/>
        <w:left w:val="dashDotStroked" w:sz="24" w:space="24" w:color="943634"/>
        <w:bottom w:val="dashDotStroked" w:sz="24" w:space="24" w:color="943634"/>
        <w:right w:val="dashDotStroked" w:sz="24" w:space="24" w:color="943634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5A" w:rsidRDefault="00DF385A" w:rsidP="00574834">
      <w:pPr>
        <w:spacing w:after="0" w:line="240" w:lineRule="auto"/>
      </w:pPr>
      <w:r>
        <w:separator/>
      </w:r>
    </w:p>
  </w:endnote>
  <w:endnote w:type="continuationSeparator" w:id="0">
    <w:p w:rsidR="00DF385A" w:rsidRDefault="00DF385A" w:rsidP="0057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5A" w:rsidRPr="00574834" w:rsidRDefault="00DF385A" w:rsidP="00574834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с</w:t>
    </w:r>
    <w:r w:rsidRPr="00574834">
      <w:rPr>
        <w:rFonts w:ascii="Times New Roman" w:hAnsi="Times New Roman"/>
        <w:sz w:val="20"/>
        <w:szCs w:val="20"/>
      </w:rPr>
      <w:t>.Варениковское.2014год.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5A" w:rsidRDefault="00DF385A" w:rsidP="00574834">
      <w:pPr>
        <w:spacing w:after="0" w:line="240" w:lineRule="auto"/>
      </w:pPr>
      <w:r>
        <w:separator/>
      </w:r>
    </w:p>
  </w:footnote>
  <w:footnote w:type="continuationSeparator" w:id="0">
    <w:p w:rsidR="00DF385A" w:rsidRDefault="00DF385A" w:rsidP="0057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5A" w:rsidRPr="00574834" w:rsidRDefault="00DF385A" w:rsidP="00574834">
    <w:pPr>
      <w:pStyle w:val="Header"/>
      <w:jc w:val="center"/>
      <w:rPr>
        <w:rFonts w:ascii="Times New Roman" w:hAnsi="Times New Roman"/>
        <w:sz w:val="20"/>
        <w:szCs w:val="20"/>
      </w:rPr>
    </w:pPr>
    <w:r w:rsidRPr="00574834">
      <w:rPr>
        <w:rFonts w:ascii="Times New Roman" w:hAnsi="Times New Roman"/>
        <w:sz w:val="20"/>
        <w:szCs w:val="20"/>
      </w:rPr>
      <w:t>Муниципальное казенное дошкольное образовательное учреждение Степновского муниципального района Ставропольского края  «Детский сад №5 «Тополек»</w:t>
    </w:r>
  </w:p>
  <w:p w:rsidR="00DF385A" w:rsidRDefault="00DF38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F07E3"/>
    <w:multiLevelType w:val="hybridMultilevel"/>
    <w:tmpl w:val="FA3A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834"/>
    <w:rsid w:val="000C1A73"/>
    <w:rsid w:val="001C3F6C"/>
    <w:rsid w:val="001C6610"/>
    <w:rsid w:val="004F4297"/>
    <w:rsid w:val="00574834"/>
    <w:rsid w:val="007D758E"/>
    <w:rsid w:val="00821038"/>
    <w:rsid w:val="0086002A"/>
    <w:rsid w:val="008F2E54"/>
    <w:rsid w:val="00A00520"/>
    <w:rsid w:val="00A00E45"/>
    <w:rsid w:val="00A54EFB"/>
    <w:rsid w:val="00DF385A"/>
    <w:rsid w:val="00E4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483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7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4834"/>
    <w:rPr>
      <w:rFonts w:cs="Times New Roman"/>
    </w:rPr>
  </w:style>
  <w:style w:type="paragraph" w:styleId="ListParagraph">
    <w:name w:val="List Paragraph"/>
    <w:basedOn w:val="Normal"/>
    <w:uiPriority w:val="99"/>
    <w:qFormat/>
    <w:rsid w:val="00574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2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6</Pages>
  <Words>873</Words>
  <Characters>4981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admin</cp:lastModifiedBy>
  <cp:revision>2</cp:revision>
  <dcterms:created xsi:type="dcterms:W3CDTF">2014-11-24T17:45:00Z</dcterms:created>
  <dcterms:modified xsi:type="dcterms:W3CDTF">2015-11-11T15:39:00Z</dcterms:modified>
</cp:coreProperties>
</file>